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2" w:rsidRDefault="002E5022" w:rsidP="00FB78F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9D3DAC" w:rsidRDefault="009D3DAC" w:rsidP="00344661"/>
    <w:p w:rsidR="00344661" w:rsidRPr="00924D19" w:rsidRDefault="00344661" w:rsidP="00344661">
      <w:fldSimple w:instr=" DOCPROPERTY TRIM-LOC-recAddressee|~|locUnit|~|locFormattedName \* MERGEFORMAT ">
        <w:r w:rsidRPr="00924D19">
          <w:t>NSW Department of Planning- Western Region</w:t>
        </w:r>
      </w:fldSimple>
    </w:p>
    <w:p w:rsidR="00344661" w:rsidRPr="00924D19" w:rsidRDefault="00344661" w:rsidP="00344661">
      <w:r w:rsidRPr="00924D19">
        <w:fldChar w:fldCharType="begin"/>
      </w:r>
      <w:r w:rsidRPr="00924D19">
        <w:instrText xml:space="preserve"> DOCPROPERTY TRIM-LOC-recAddressee|~|locPostalAddress \* MERGEFORMAT </w:instrText>
      </w:r>
      <w:r w:rsidRPr="00924D19">
        <w:fldChar w:fldCharType="separate"/>
      </w:r>
      <w:r w:rsidRPr="00924D19">
        <w:t>PO Box 58</w:t>
      </w:r>
    </w:p>
    <w:p w:rsidR="00344661" w:rsidRPr="00924D19" w:rsidRDefault="00344661" w:rsidP="00344661">
      <w:proofErr w:type="gramStart"/>
      <w:r w:rsidRPr="00924D19">
        <w:t>DUBBO  NSW</w:t>
      </w:r>
      <w:proofErr w:type="gramEnd"/>
      <w:r w:rsidRPr="00924D19">
        <w:t xml:space="preserve">  2830</w:t>
      </w:r>
      <w:r w:rsidRPr="00924D19">
        <w:fldChar w:fldCharType="end"/>
      </w:r>
    </w:p>
    <w:p w:rsidR="00344661" w:rsidRPr="00924D19" w:rsidRDefault="00344661" w:rsidP="00344661">
      <w:bookmarkStart w:id="0" w:name="_GoBack"/>
      <w:bookmarkEnd w:id="0"/>
    </w:p>
    <w:p w:rsidR="00344661" w:rsidRPr="00924D19" w:rsidRDefault="00344661" w:rsidP="00344661">
      <w:proofErr w:type="gramStart"/>
      <w:r w:rsidRPr="00924D19">
        <w:t>via</w:t>
      </w:r>
      <w:proofErr w:type="gramEnd"/>
      <w:r w:rsidRPr="00924D19">
        <w:t xml:space="preserve"> email to:  </w:t>
      </w:r>
      <w:sdt>
        <w:sdtPr>
          <w:id w:val="655266544"/>
          <w:placeholder>
            <w:docPart w:val="8E0A02E1084A465F967DBF2D1F7E8DF4"/>
          </w:placeholder>
          <w:text/>
        </w:sdtPr>
        <w:sdtEndPr/>
        <w:sdtContent>
          <w:r w:rsidRPr="00924D19">
            <w:t xml:space="preserve">westernregion@planning.nsw.gov.au  </w:t>
          </w:r>
        </w:sdtContent>
      </w:sdt>
      <w:r w:rsidRPr="00924D19">
        <w:t xml:space="preserve">  </w:t>
      </w:r>
    </w:p>
    <w:p w:rsidR="00344661" w:rsidRPr="00924D19" w:rsidRDefault="00344661" w:rsidP="00344661"/>
    <w:p w:rsidR="00344661" w:rsidRPr="00924D19" w:rsidRDefault="00344661" w:rsidP="00344661">
      <w:pPr>
        <w:jc w:val="both"/>
      </w:pPr>
    </w:p>
    <w:p w:rsidR="00344661" w:rsidRPr="00924D19" w:rsidRDefault="00344661" w:rsidP="00344661">
      <w:pPr>
        <w:jc w:val="both"/>
      </w:pPr>
      <w:r w:rsidRPr="00924D19">
        <w:t>Dear Sir/Madam</w:t>
      </w:r>
    </w:p>
    <w:p w:rsidR="00344661" w:rsidRPr="00924D19" w:rsidRDefault="00344661" w:rsidP="00344661">
      <w:pPr>
        <w:rPr>
          <w:b/>
        </w:rPr>
      </w:pPr>
    </w:p>
    <w:p w:rsidR="00344661" w:rsidRPr="00924D19" w:rsidRDefault="00344661" w:rsidP="00344661">
      <w:pPr>
        <w:jc w:val="both"/>
        <w:rPr>
          <w:b/>
        </w:rPr>
      </w:pPr>
      <w:r w:rsidRPr="00924D19">
        <w:rPr>
          <w:b/>
        </w:rPr>
        <w:t>PLANNING PROPOSAL TO AMEND WENTWORTH LOCAL ENVIRONMENTAL PLAN 2011</w:t>
      </w:r>
    </w:p>
    <w:p w:rsidR="00344661" w:rsidRPr="00924D19" w:rsidRDefault="00344661" w:rsidP="00344661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100 WILGA ROAD, GOL </w:t>
      </w:r>
      <w:proofErr w:type="spellStart"/>
      <w:r>
        <w:rPr>
          <w:rFonts w:asciiTheme="minorHAnsi" w:hAnsiTheme="minorHAnsi"/>
          <w:b/>
          <w:sz w:val="22"/>
          <w:szCs w:val="22"/>
        </w:rPr>
        <w:t>GOL</w:t>
      </w:r>
      <w:proofErr w:type="spellEnd"/>
      <w:r>
        <w:rPr>
          <w:rFonts w:asciiTheme="minorHAnsi" w:hAnsiTheme="minorHAnsi"/>
          <w:b/>
          <w:sz w:val="22"/>
          <w:szCs w:val="22"/>
        </w:rPr>
        <w:t>, LOTS 56 &amp; 73 DP 756946</w:t>
      </w:r>
    </w:p>
    <w:p w:rsidR="00344661" w:rsidRPr="00924D19" w:rsidRDefault="00344661" w:rsidP="00344661">
      <w:pPr>
        <w:rPr>
          <w:b/>
        </w:rPr>
      </w:pPr>
      <w:r w:rsidRPr="00924D19">
        <w:t xml:space="preserve"> </w:t>
      </w:r>
    </w:p>
    <w:p w:rsidR="00344661" w:rsidRPr="00924D19" w:rsidRDefault="00344661" w:rsidP="00344661">
      <w:pPr>
        <w:jc w:val="both"/>
      </w:pPr>
      <w:r w:rsidRPr="00924D19">
        <w:t>Wentworth Shire Council submits the above planning proposal and associated documents to the Minister for the Department of Planning &amp; Environment for consideration of a Gateway Determination to amend the Wentworth Local Environmental Plan 2011, in accordance with Section 56 of the Environmental Planning &amp; Assessment Act 1979.</w:t>
      </w:r>
    </w:p>
    <w:p w:rsidR="00344661" w:rsidRPr="00924D19" w:rsidRDefault="00344661" w:rsidP="00344661">
      <w:pPr>
        <w:jc w:val="both"/>
      </w:pPr>
    </w:p>
    <w:p w:rsidR="00344661" w:rsidRPr="00924D19" w:rsidRDefault="00344661" w:rsidP="00344661">
      <w:pPr>
        <w:jc w:val="both"/>
      </w:pPr>
      <w:r w:rsidRPr="00924D19">
        <w:t>The attachments to this letter include the following:</w:t>
      </w:r>
    </w:p>
    <w:p w:rsidR="00344661" w:rsidRPr="00924D19" w:rsidRDefault="00344661" w:rsidP="00344661">
      <w:pPr>
        <w:jc w:val="both"/>
      </w:pPr>
    </w:p>
    <w:p w:rsidR="00344661" w:rsidRPr="00924D19" w:rsidRDefault="00344661" w:rsidP="00344661">
      <w:pPr>
        <w:pStyle w:val="ListParagraph"/>
        <w:numPr>
          <w:ilvl w:val="0"/>
          <w:numId w:val="1"/>
        </w:numPr>
        <w:jc w:val="both"/>
      </w:pPr>
      <w:r w:rsidRPr="00924D19">
        <w:t>Cou</w:t>
      </w:r>
      <w:r>
        <w:t>ncil Agenda and Minutes from meeting held 7 June 2017.</w:t>
      </w:r>
    </w:p>
    <w:p w:rsidR="00344661" w:rsidRPr="00924D19" w:rsidRDefault="00344661" w:rsidP="00344661">
      <w:pPr>
        <w:pStyle w:val="ListParagraph"/>
        <w:numPr>
          <w:ilvl w:val="0"/>
          <w:numId w:val="1"/>
        </w:numPr>
        <w:jc w:val="both"/>
      </w:pPr>
      <w:r w:rsidRPr="00924D19">
        <w:t>Attachment 1 to Council A</w:t>
      </w:r>
      <w:r>
        <w:t xml:space="preserve">genda being the </w:t>
      </w:r>
      <w:r w:rsidRPr="00924D19">
        <w:t>Planning Proposal</w:t>
      </w:r>
      <w:r>
        <w:t xml:space="preserve"> report.</w:t>
      </w:r>
    </w:p>
    <w:p w:rsidR="00344661" w:rsidRDefault="00344661" w:rsidP="00344661">
      <w:pPr>
        <w:pStyle w:val="ListParagraph"/>
        <w:numPr>
          <w:ilvl w:val="0"/>
          <w:numId w:val="1"/>
        </w:numPr>
        <w:jc w:val="both"/>
      </w:pPr>
      <w:r>
        <w:t>Attachment 2 to Council Agenda being the Planning Proposal Assessment.</w:t>
      </w:r>
    </w:p>
    <w:p w:rsidR="00344661" w:rsidRDefault="00344661" w:rsidP="00344661">
      <w:pPr>
        <w:pStyle w:val="ListParagraph"/>
        <w:numPr>
          <w:ilvl w:val="0"/>
          <w:numId w:val="1"/>
        </w:numPr>
        <w:jc w:val="both"/>
      </w:pPr>
      <w:r>
        <w:t xml:space="preserve">Attachment 3 to Council Agenda being East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map.</w:t>
      </w:r>
    </w:p>
    <w:p w:rsidR="00344661" w:rsidRPr="00924D19" w:rsidRDefault="00344661" w:rsidP="00344661">
      <w:pPr>
        <w:pStyle w:val="ListParagraph"/>
        <w:numPr>
          <w:ilvl w:val="0"/>
          <w:numId w:val="1"/>
        </w:numPr>
        <w:jc w:val="both"/>
      </w:pPr>
      <w:r>
        <w:t>Planning Proposal Application Form.</w:t>
      </w:r>
    </w:p>
    <w:p w:rsidR="00344661" w:rsidRPr="00924D19" w:rsidRDefault="00344661" w:rsidP="00344661">
      <w:pPr>
        <w:pStyle w:val="ListParagraph"/>
        <w:numPr>
          <w:ilvl w:val="0"/>
          <w:numId w:val="1"/>
        </w:numPr>
        <w:jc w:val="both"/>
      </w:pPr>
      <w:r w:rsidRPr="00924D19">
        <w:t>Initial Request for Gateway Determination</w:t>
      </w:r>
    </w:p>
    <w:p w:rsidR="00344661" w:rsidRPr="00924D19" w:rsidRDefault="00344661" w:rsidP="00344661">
      <w:pPr>
        <w:pStyle w:val="ListParagraph"/>
        <w:numPr>
          <w:ilvl w:val="0"/>
          <w:numId w:val="1"/>
        </w:numPr>
        <w:jc w:val="both"/>
      </w:pPr>
      <w:r w:rsidRPr="00924D19">
        <w:t>Evaluation criteria for delegation of plan.</w:t>
      </w:r>
    </w:p>
    <w:p w:rsidR="00344661" w:rsidRPr="00924D19" w:rsidRDefault="00344661" w:rsidP="00344661">
      <w:pPr>
        <w:jc w:val="both"/>
      </w:pPr>
    </w:p>
    <w:p w:rsidR="00344661" w:rsidRPr="00924D19" w:rsidRDefault="00344661" w:rsidP="00344661">
      <w:pPr>
        <w:jc w:val="both"/>
      </w:pPr>
      <w:r w:rsidRPr="00924D19">
        <w:t xml:space="preserve">Should you wish to discuss any matter raised in this letter, please contact </w:t>
      </w:r>
      <w:sdt>
        <w:sdtPr>
          <w:id w:val="340434591"/>
          <w:placeholder>
            <w:docPart w:val="BA33DB86FD8547EA9C1A4BCC0EC87B83"/>
          </w:placeholder>
          <w:text/>
        </w:sdtPr>
        <w:sdtEndPr/>
        <w:sdtContent>
          <w:r w:rsidR="009D3DAC">
            <w:t>me</w:t>
          </w:r>
          <w:r w:rsidRPr="00924D19">
            <w:t xml:space="preserve"> </w:t>
          </w:r>
        </w:sdtContent>
      </w:sdt>
      <w:r w:rsidR="009D3DAC">
        <w:t>in</w:t>
      </w:r>
      <w:r w:rsidRPr="00924D19">
        <w:t xml:space="preserve"> the </w:t>
      </w:r>
      <w:sdt>
        <w:sdtPr>
          <w:id w:val="506492136"/>
          <w:placeholder>
            <w:docPart w:val="AFDD1B6B6C45485C9E4CF7BFA08D7FEE"/>
          </w:placeholder>
          <w:dropDownList>
            <w:listItem w:value="Choose an item."/>
            <w:listItem w:displayText="Office of the General Manager" w:value="Office of the General Manager"/>
            <w:listItem w:displayText="Health and Planning Division" w:value="Health and Planning Division"/>
            <w:listItem w:displayText="Finance and Policy Division" w:value="Finance and Policy Division"/>
            <w:listItem w:displayText="Roads and Engineering Division" w:value="Roads and Engineering Division"/>
            <w:listItem w:displayText="Customer Service Team" w:value="Customer Service Team"/>
          </w:dropDownList>
        </w:sdtPr>
        <w:sdtEndPr/>
        <w:sdtContent>
          <w:r w:rsidRPr="00924D19">
            <w:t>Health and Planning Division</w:t>
          </w:r>
        </w:sdtContent>
      </w:sdt>
      <w:r w:rsidRPr="00924D19">
        <w:t xml:space="preserve"> on 03 5027 5027.</w:t>
      </w:r>
    </w:p>
    <w:p w:rsidR="00344661" w:rsidRPr="00924D19" w:rsidRDefault="00344661" w:rsidP="00344661">
      <w:pPr>
        <w:jc w:val="both"/>
      </w:pPr>
    </w:p>
    <w:p w:rsidR="00344661" w:rsidRPr="00924D19" w:rsidRDefault="00344661" w:rsidP="00344661">
      <w:pPr>
        <w:jc w:val="both"/>
      </w:pPr>
    </w:p>
    <w:p w:rsidR="00344661" w:rsidRPr="00924D19" w:rsidRDefault="00344661" w:rsidP="00344661">
      <w:r w:rsidRPr="00924D19">
        <w:t>Yours sincerely</w:t>
      </w:r>
    </w:p>
    <w:p w:rsidR="009362EE" w:rsidRDefault="009362EE" w:rsidP="000A367A">
      <w:pPr>
        <w:rPr>
          <w:color w:val="FF0000"/>
          <w:sz w:val="24"/>
          <w:szCs w:val="24"/>
        </w:rPr>
      </w:pPr>
    </w:p>
    <w:p w:rsidR="009362EE" w:rsidRPr="0099684B" w:rsidRDefault="009D3DAC" w:rsidP="000A367A">
      <w:pPr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037B3D97" wp14:editId="29F673BE">
            <wp:extent cx="828675" cy="247650"/>
            <wp:effectExtent l="0" t="0" r="952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19315" t="8844" r="64225" b="86822"/>
                    <a:stretch/>
                  </pic:blipFill>
                  <pic:spPr bwMode="auto">
                    <a:xfrm>
                      <a:off x="0" y="0"/>
                      <a:ext cx="828806" cy="24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7A" w:rsidRPr="0099684B" w:rsidRDefault="000A367A" w:rsidP="000A367A">
      <w:pPr>
        <w:rPr>
          <w:sz w:val="24"/>
          <w:szCs w:val="24"/>
        </w:rPr>
      </w:pPr>
    </w:p>
    <w:p w:rsidR="000A367A" w:rsidRDefault="00344661" w:rsidP="000A367A">
      <w:pPr>
        <w:rPr>
          <w:b/>
          <w:sz w:val="24"/>
          <w:szCs w:val="24"/>
        </w:rPr>
      </w:pPr>
      <w:bookmarkStart w:id="1" w:name="kapish_twa_bkm_0"/>
      <w:bookmarkStart w:id="2" w:name="kapish_twa_bkm_1"/>
      <w:bookmarkEnd w:id="1"/>
      <w:bookmarkEnd w:id="2"/>
      <w:r>
        <w:rPr>
          <w:b/>
          <w:sz w:val="24"/>
          <w:szCs w:val="24"/>
        </w:rPr>
        <w:t>MICHELE BOS</w:t>
      </w:r>
    </w:p>
    <w:p w:rsidR="00344661" w:rsidRDefault="00344661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STRATEGIC DEVELOPMENT OFFICER</w:t>
      </w:r>
    </w:p>
    <w:p w:rsidR="004A6947" w:rsidRPr="004A6947" w:rsidRDefault="004A6947" w:rsidP="000A367A">
      <w:pPr>
        <w:rPr>
          <w:b/>
          <w:sz w:val="24"/>
          <w:szCs w:val="24"/>
        </w:rPr>
      </w:pPr>
    </w:p>
    <w:p w:rsidR="000A367A" w:rsidRDefault="000A367A" w:rsidP="000A367A"/>
    <w:p w:rsidR="000A367A" w:rsidRDefault="000A367A" w:rsidP="000A367A"/>
    <w:p w:rsidR="000A367A" w:rsidRPr="000A367A" w:rsidRDefault="000A367A" w:rsidP="000A367A"/>
    <w:p w:rsidR="00FB78F0" w:rsidRDefault="00FB78F0" w:rsidP="00FB78F0"/>
    <w:p w:rsidR="00FB78F0" w:rsidRPr="00FB78F0" w:rsidRDefault="00FB78F0" w:rsidP="00FB78F0"/>
    <w:sectPr w:rsidR="00FB78F0" w:rsidRPr="00FB78F0" w:rsidSect="00A070CC">
      <w:headerReference w:type="default" r:id="rId9"/>
      <w:footerReference w:type="default" r:id="rId10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DB" w:rsidRDefault="00052EDB" w:rsidP="00606A1E">
      <w:r>
        <w:separator/>
      </w:r>
    </w:p>
  </w:endnote>
  <w:endnote w:type="continuationSeparator" w:id="0">
    <w:p w:rsidR="00052EDB" w:rsidRDefault="00052EDB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8C26F4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8C26F4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</w:t>
    </w:r>
    <w:proofErr w:type="gramStart"/>
    <w:r w:rsidRPr="006A1688">
      <w:rPr>
        <w:sz w:val="20"/>
        <w:szCs w:val="20"/>
      </w:rPr>
      <w:t xml:space="preserve">5027  </w:t>
    </w:r>
    <w:r w:rsidRPr="006A1688">
      <w:rPr>
        <w:b/>
        <w:sz w:val="20"/>
        <w:szCs w:val="20"/>
      </w:rPr>
      <w:t>F</w:t>
    </w:r>
    <w:proofErr w:type="gramEnd"/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DB" w:rsidRDefault="00052EDB" w:rsidP="00606A1E">
      <w:r>
        <w:separator/>
      </w:r>
    </w:p>
  </w:footnote>
  <w:footnote w:type="continuationSeparator" w:id="0">
    <w:p w:rsidR="00052EDB" w:rsidRDefault="00052EDB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407149">
            <w:rPr>
              <w:sz w:val="18"/>
              <w:szCs w:val="18"/>
            </w:rPr>
            <w:t>DOC/17/9794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407149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8C26F4">
            <w:rPr>
              <w:sz w:val="18"/>
              <w:szCs w:val="18"/>
            </w:rPr>
            <w:t>20</w:t>
          </w:r>
          <w:r w:rsidR="00407149">
            <w:rPr>
              <w:sz w:val="18"/>
              <w:szCs w:val="18"/>
            </w:rPr>
            <w:t xml:space="preserve"> June 2017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3F5A"/>
    <w:multiLevelType w:val="hybridMultilevel"/>
    <w:tmpl w:val="A59038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9C"/>
    <w:rsid w:val="00010610"/>
    <w:rsid w:val="00052EDB"/>
    <w:rsid w:val="00095DD3"/>
    <w:rsid w:val="000A367A"/>
    <w:rsid w:val="000E44C7"/>
    <w:rsid w:val="001C1328"/>
    <w:rsid w:val="002213C0"/>
    <w:rsid w:val="00225ABF"/>
    <w:rsid w:val="002417C8"/>
    <w:rsid w:val="002B6221"/>
    <w:rsid w:val="002D33F4"/>
    <w:rsid w:val="002E5022"/>
    <w:rsid w:val="002F1F2D"/>
    <w:rsid w:val="00344661"/>
    <w:rsid w:val="003833F0"/>
    <w:rsid w:val="003B1BC8"/>
    <w:rsid w:val="003E2508"/>
    <w:rsid w:val="00407149"/>
    <w:rsid w:val="00411CA6"/>
    <w:rsid w:val="00415937"/>
    <w:rsid w:val="00426B28"/>
    <w:rsid w:val="004512B5"/>
    <w:rsid w:val="004A6947"/>
    <w:rsid w:val="004E1305"/>
    <w:rsid w:val="005978BB"/>
    <w:rsid w:val="005A632F"/>
    <w:rsid w:val="005D1C36"/>
    <w:rsid w:val="00606A1E"/>
    <w:rsid w:val="00675F8F"/>
    <w:rsid w:val="006A1688"/>
    <w:rsid w:val="0078399F"/>
    <w:rsid w:val="007A3BAD"/>
    <w:rsid w:val="007C279A"/>
    <w:rsid w:val="00866879"/>
    <w:rsid w:val="008B42BC"/>
    <w:rsid w:val="008C26F4"/>
    <w:rsid w:val="00911574"/>
    <w:rsid w:val="009362EE"/>
    <w:rsid w:val="009440CA"/>
    <w:rsid w:val="0098599C"/>
    <w:rsid w:val="0099684B"/>
    <w:rsid w:val="009D3DAC"/>
    <w:rsid w:val="00A070CC"/>
    <w:rsid w:val="00A71E1F"/>
    <w:rsid w:val="00A72FEC"/>
    <w:rsid w:val="00A91B98"/>
    <w:rsid w:val="00A93379"/>
    <w:rsid w:val="00BA4EF0"/>
    <w:rsid w:val="00C164BB"/>
    <w:rsid w:val="00C24B1A"/>
    <w:rsid w:val="00C70676"/>
    <w:rsid w:val="00CA79C1"/>
    <w:rsid w:val="00D75BE8"/>
    <w:rsid w:val="00E45941"/>
    <w:rsid w:val="00E91D1C"/>
    <w:rsid w:val="00EB6650"/>
    <w:rsid w:val="00F067FA"/>
    <w:rsid w:val="00F26605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D8D34-C072-4FEE-82FF-2F9F08E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4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A02E1084A465F967DBF2D1F7E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A805-4F0E-474B-A220-BDA659E5DA01}"/>
      </w:docPartPr>
      <w:docPartBody>
        <w:p w:rsidR="00477B04" w:rsidRDefault="00A8410E" w:rsidP="00A8410E">
          <w:pPr>
            <w:pStyle w:val="8E0A02E1084A465F967DBF2D1F7E8DF4"/>
          </w:pPr>
          <w:r w:rsidRPr="000464A7">
            <w:rPr>
              <w:rStyle w:val="PlaceholderText"/>
            </w:rPr>
            <w:t>Click here to enter text.</w:t>
          </w:r>
        </w:p>
      </w:docPartBody>
    </w:docPart>
    <w:docPart>
      <w:docPartPr>
        <w:name w:val="BA33DB86FD8547EA9C1A4BCC0EC8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D0F2-B456-496A-830A-F47BEAA586F5}"/>
      </w:docPartPr>
      <w:docPartBody>
        <w:p w:rsidR="00477B04" w:rsidRDefault="00A8410E" w:rsidP="00A8410E">
          <w:pPr>
            <w:pStyle w:val="BA33DB86FD8547EA9C1A4BCC0EC87B83"/>
          </w:pPr>
          <w:r w:rsidRPr="00DF7160">
            <w:rPr>
              <w:rStyle w:val="PlaceholderText"/>
            </w:rPr>
            <w:t>Click here to enter text.</w:t>
          </w:r>
        </w:p>
      </w:docPartBody>
    </w:docPart>
    <w:docPart>
      <w:docPartPr>
        <w:name w:val="AFDD1B6B6C45485C9E4CF7BFA08D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CE43-386E-461F-A10C-1C4AAAC45A03}"/>
      </w:docPartPr>
      <w:docPartBody>
        <w:p w:rsidR="00477B04" w:rsidRDefault="00A8410E" w:rsidP="00A8410E">
          <w:pPr>
            <w:pStyle w:val="AFDD1B6B6C45485C9E4CF7BFA08D7FEE"/>
          </w:pPr>
          <w:r w:rsidRPr="00DF7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0E"/>
    <w:rsid w:val="00477B04"/>
    <w:rsid w:val="0082511E"/>
    <w:rsid w:val="00A8410E"/>
    <w:rsid w:val="00C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0E"/>
    <w:rPr>
      <w:color w:val="808080"/>
    </w:rPr>
  </w:style>
  <w:style w:type="paragraph" w:customStyle="1" w:styleId="60F1D4DEE17542219567D2270763A3A2">
    <w:name w:val="60F1D4DEE17542219567D2270763A3A2"/>
  </w:style>
  <w:style w:type="paragraph" w:customStyle="1" w:styleId="B42CB95AC784472199D19BAB55EF3EAC">
    <w:name w:val="B42CB95AC784472199D19BAB55EF3EAC"/>
  </w:style>
  <w:style w:type="paragraph" w:customStyle="1" w:styleId="ACCB5C9B10DF449FB800C30F6450EBFD">
    <w:name w:val="ACCB5C9B10DF449FB800C30F6450EBFD"/>
  </w:style>
  <w:style w:type="paragraph" w:customStyle="1" w:styleId="8E0A02E1084A465F967DBF2D1F7E8DF4">
    <w:name w:val="8E0A02E1084A465F967DBF2D1F7E8DF4"/>
    <w:rsid w:val="00A8410E"/>
  </w:style>
  <w:style w:type="paragraph" w:customStyle="1" w:styleId="BA33DB86FD8547EA9C1A4BCC0EC87B83">
    <w:name w:val="BA33DB86FD8547EA9C1A4BCC0EC87B83"/>
    <w:rsid w:val="00A8410E"/>
  </w:style>
  <w:style w:type="paragraph" w:customStyle="1" w:styleId="AFDD1B6B6C45485C9E4CF7BFA08D7FEE">
    <w:name w:val="AFDD1B6B6C45485C9E4CF7BFA08D7FEE"/>
    <w:rsid w:val="00A84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Michele Bos</cp:lastModifiedBy>
  <cp:revision>2</cp:revision>
  <cp:lastPrinted>2015-11-25T22:26:00Z</cp:lastPrinted>
  <dcterms:created xsi:type="dcterms:W3CDTF">2017-06-20T02:12:00Z</dcterms:created>
  <dcterms:modified xsi:type="dcterms:W3CDTF">2017-06-20T02:12:00Z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DOC/17/9794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/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/>
  </property>
  <property fmtid="{D5CDD505-2E9C-101B-9397-08002B2CF9AE}" pid="8" name="TRIM-LOC-recAddressee|~|locPostalAddress">
    <vt:lpwstr/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15 June 2017</vt:lpwstr>
  </property>
</Properties>
</file>